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D2" w:rsidRPr="00941862" w:rsidRDefault="001961D2" w:rsidP="0039782B">
      <w:pPr>
        <w:outlineLvl w:val="0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941862">
        <w:rPr>
          <w:rFonts w:ascii="Arial" w:hAnsi="Arial" w:cs="Arial"/>
          <w:b/>
          <w:sz w:val="40"/>
          <w:szCs w:val="40"/>
        </w:rPr>
        <w:t xml:space="preserve">Mark </w:t>
      </w:r>
      <w:r>
        <w:rPr>
          <w:rFonts w:ascii="Arial" w:hAnsi="Arial" w:cs="Arial"/>
          <w:b/>
          <w:sz w:val="40"/>
          <w:szCs w:val="40"/>
        </w:rPr>
        <w:t>Sheet</w:t>
      </w:r>
      <w:r w:rsidRPr="00941862">
        <w:rPr>
          <w:rFonts w:ascii="Arial" w:hAnsi="Arial" w:cs="Arial"/>
          <w:b/>
          <w:sz w:val="40"/>
          <w:szCs w:val="40"/>
        </w:rPr>
        <w:t xml:space="preserve"> for CVs </w:t>
      </w:r>
    </w:p>
    <w:p w:rsidR="001961D2" w:rsidRDefault="001961D2" w:rsidP="0039782B">
      <w:pPr>
        <w:outlineLvl w:val="0"/>
        <w:rPr>
          <w:rFonts w:ascii="Arial" w:hAnsi="Arial" w:cs="Arial"/>
          <w:b/>
          <w:sz w:val="24"/>
          <w:szCs w:val="24"/>
        </w:rPr>
      </w:pPr>
      <w:r w:rsidRPr="00AE3240">
        <w:rPr>
          <w:rFonts w:ascii="Arial" w:hAnsi="Arial" w:cs="Arial"/>
          <w:b/>
          <w:sz w:val="24"/>
          <w:szCs w:val="24"/>
        </w:rPr>
        <w:t xml:space="preserve">Instructions: Give 2 points for each criteria fully met, 1 point if it is partially met and 0 points if it is unmet </w:t>
      </w:r>
    </w:p>
    <w:p w:rsidR="001961D2" w:rsidRPr="00AE3240" w:rsidRDefault="001961D2" w:rsidP="00C65B8F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424"/>
        <w:gridCol w:w="1190"/>
      </w:tblGrid>
      <w:tr w:rsidR="001961D2" w:rsidRPr="00C37958" w:rsidTr="00C37958">
        <w:tc>
          <w:tcPr>
            <w:tcW w:w="14424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7958">
              <w:rPr>
                <w:rFonts w:ascii="Arial" w:hAnsi="Arial" w:cs="Arial"/>
                <w:b/>
                <w:sz w:val="24"/>
                <w:szCs w:val="24"/>
              </w:rPr>
              <w:t xml:space="preserve">CRITERIA 1: </w:t>
            </w:r>
            <w:r w:rsidRPr="00C37958">
              <w:rPr>
                <w:rFonts w:ascii="Arial" w:hAnsi="Arial" w:cs="Arial"/>
                <w:sz w:val="24"/>
                <w:szCs w:val="24"/>
              </w:rPr>
              <w:t>OVERALL PRESENTATION</w:t>
            </w:r>
          </w:p>
        </w:tc>
        <w:tc>
          <w:tcPr>
            <w:tcW w:w="1190" w:type="dxa"/>
          </w:tcPr>
          <w:p w:rsidR="001961D2" w:rsidRPr="00C37958" w:rsidRDefault="001961D2" w:rsidP="00C379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7958">
              <w:rPr>
                <w:rFonts w:ascii="Arial" w:hAnsi="Arial" w:cs="Arial"/>
                <w:b/>
                <w:sz w:val="24"/>
                <w:szCs w:val="24"/>
              </w:rPr>
              <w:t>Mark awarded</w:t>
            </w:r>
          </w:p>
        </w:tc>
      </w:tr>
      <w:tr w:rsidR="001961D2" w:rsidRPr="00C37958" w:rsidTr="00C37958">
        <w:tc>
          <w:tcPr>
            <w:tcW w:w="14424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7958">
              <w:rPr>
                <w:rFonts w:ascii="Arial" w:hAnsi="Arial" w:cs="Arial"/>
                <w:sz w:val="24"/>
                <w:szCs w:val="24"/>
              </w:rPr>
              <w:t>Name and contact information  appears at top of CV in an easy to read format (if email address is given a professional sounding address is used)</w:t>
            </w:r>
          </w:p>
        </w:tc>
        <w:tc>
          <w:tcPr>
            <w:tcW w:w="1190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61D2" w:rsidRPr="00C37958" w:rsidTr="00C37958">
        <w:tc>
          <w:tcPr>
            <w:tcW w:w="14424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7958">
              <w:rPr>
                <w:rFonts w:ascii="Arial" w:hAnsi="Arial" w:cs="Arial"/>
                <w:sz w:val="24"/>
                <w:szCs w:val="24"/>
              </w:rPr>
              <w:t xml:space="preserve">Length of CV is maximum of 3 pages </w:t>
            </w:r>
          </w:p>
        </w:tc>
        <w:tc>
          <w:tcPr>
            <w:tcW w:w="1190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61D2" w:rsidRPr="00C37958" w:rsidTr="00C37958">
        <w:tc>
          <w:tcPr>
            <w:tcW w:w="14424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7958">
              <w:rPr>
                <w:rFonts w:ascii="Arial" w:hAnsi="Arial" w:cs="Arial"/>
                <w:sz w:val="24"/>
                <w:szCs w:val="24"/>
              </w:rPr>
              <w:t xml:space="preserve">One single font is used throughout, like  Arial or Tahoma </w:t>
            </w:r>
          </w:p>
        </w:tc>
        <w:tc>
          <w:tcPr>
            <w:tcW w:w="1190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61D2" w:rsidRPr="00C37958" w:rsidTr="00C37958">
        <w:tc>
          <w:tcPr>
            <w:tcW w:w="14424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7958">
              <w:rPr>
                <w:rFonts w:ascii="Arial" w:hAnsi="Arial" w:cs="Arial"/>
                <w:sz w:val="24"/>
                <w:szCs w:val="24"/>
              </w:rPr>
              <w:t>One font size used throughout (except for name at the top) and it is no smaller than 12pt text</w:t>
            </w:r>
          </w:p>
        </w:tc>
        <w:tc>
          <w:tcPr>
            <w:tcW w:w="1190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61D2" w:rsidRPr="00C37958" w:rsidTr="00C37958">
        <w:tc>
          <w:tcPr>
            <w:tcW w:w="14424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7958">
              <w:rPr>
                <w:rFonts w:ascii="Arial" w:hAnsi="Arial" w:cs="Arial"/>
                <w:sz w:val="24"/>
                <w:szCs w:val="24"/>
              </w:rPr>
              <w:t xml:space="preserve">Clear section headings </w:t>
            </w:r>
          </w:p>
        </w:tc>
        <w:tc>
          <w:tcPr>
            <w:tcW w:w="1190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61D2" w:rsidRPr="00C37958" w:rsidTr="00C37958">
        <w:tc>
          <w:tcPr>
            <w:tcW w:w="14424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7958">
              <w:rPr>
                <w:rFonts w:ascii="Arial" w:hAnsi="Arial" w:cs="Arial"/>
                <w:sz w:val="24"/>
                <w:szCs w:val="24"/>
              </w:rPr>
              <w:t xml:space="preserve">Short, focussed sentences are used </w:t>
            </w:r>
          </w:p>
        </w:tc>
        <w:tc>
          <w:tcPr>
            <w:tcW w:w="1190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61D2" w:rsidRPr="00C37958" w:rsidTr="00C37958">
        <w:tc>
          <w:tcPr>
            <w:tcW w:w="14424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7958">
              <w:rPr>
                <w:rFonts w:ascii="Arial" w:hAnsi="Arial" w:cs="Arial"/>
                <w:sz w:val="24"/>
                <w:szCs w:val="24"/>
              </w:rPr>
              <w:t xml:space="preserve">Curriculum Vitae is </w:t>
            </w:r>
            <w:r w:rsidRPr="00C37958">
              <w:rPr>
                <w:rFonts w:ascii="Arial" w:hAnsi="Arial" w:cs="Arial"/>
                <w:b/>
                <w:sz w:val="24"/>
                <w:szCs w:val="24"/>
                <w:u w:val="single"/>
              </w:rPr>
              <w:t>not</w:t>
            </w:r>
            <w:r w:rsidRPr="00C37958">
              <w:rPr>
                <w:rFonts w:ascii="Arial" w:hAnsi="Arial" w:cs="Arial"/>
                <w:sz w:val="24"/>
                <w:szCs w:val="24"/>
              </w:rPr>
              <w:t xml:space="preserve"> written at the top </w:t>
            </w:r>
          </w:p>
        </w:tc>
        <w:tc>
          <w:tcPr>
            <w:tcW w:w="1190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61D2" w:rsidRPr="00C37958" w:rsidTr="00C37958">
        <w:tc>
          <w:tcPr>
            <w:tcW w:w="14424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7958">
              <w:rPr>
                <w:rFonts w:ascii="Arial" w:hAnsi="Arial" w:cs="Arial"/>
                <w:sz w:val="24"/>
                <w:szCs w:val="24"/>
              </w:rPr>
              <w:t xml:space="preserve">CV is written in plain English - no acronyms, abbreviations or jargon are used </w:t>
            </w:r>
          </w:p>
        </w:tc>
        <w:tc>
          <w:tcPr>
            <w:tcW w:w="1190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61D2" w:rsidRPr="00C37958" w:rsidTr="00C37958">
        <w:tc>
          <w:tcPr>
            <w:tcW w:w="14424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7958">
              <w:rPr>
                <w:rFonts w:ascii="Arial" w:hAnsi="Arial" w:cs="Arial"/>
                <w:sz w:val="24"/>
                <w:szCs w:val="24"/>
              </w:rPr>
              <w:t xml:space="preserve">Irrelevant information such as date of birth, photo, details of references is omitted </w:t>
            </w:r>
          </w:p>
        </w:tc>
        <w:tc>
          <w:tcPr>
            <w:tcW w:w="1190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61D2" w:rsidRPr="00C37958" w:rsidTr="00C37958">
        <w:tc>
          <w:tcPr>
            <w:tcW w:w="14424" w:type="dxa"/>
            <w:shd w:val="clear" w:color="auto" w:fill="D9D9D9"/>
          </w:tcPr>
          <w:p w:rsidR="001961D2" w:rsidRPr="00C37958" w:rsidRDefault="001961D2" w:rsidP="00C37958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37958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1190" w:type="dxa"/>
            <w:shd w:val="clear" w:color="auto" w:fill="D9D9D9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961D2" w:rsidRPr="00AE3240" w:rsidRDefault="001961D2" w:rsidP="00C65B8F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84"/>
        <w:gridCol w:w="1230"/>
      </w:tblGrid>
      <w:tr w:rsidR="001961D2" w:rsidRPr="00C37958" w:rsidTr="00C37958">
        <w:tc>
          <w:tcPr>
            <w:tcW w:w="14384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7958">
              <w:rPr>
                <w:rFonts w:ascii="Arial" w:hAnsi="Arial" w:cs="Arial"/>
                <w:b/>
                <w:sz w:val="24"/>
                <w:szCs w:val="24"/>
              </w:rPr>
              <w:t xml:space="preserve">CRITERIA 2: </w:t>
            </w:r>
            <w:r w:rsidRPr="00C37958">
              <w:rPr>
                <w:rFonts w:ascii="Arial" w:hAnsi="Arial" w:cs="Arial"/>
                <w:sz w:val="24"/>
                <w:szCs w:val="24"/>
              </w:rPr>
              <w:t>PROFILE</w:t>
            </w:r>
          </w:p>
        </w:tc>
        <w:tc>
          <w:tcPr>
            <w:tcW w:w="1230" w:type="dxa"/>
          </w:tcPr>
          <w:p w:rsidR="001961D2" w:rsidRPr="00C37958" w:rsidRDefault="001961D2" w:rsidP="00C379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7958">
              <w:rPr>
                <w:rFonts w:ascii="Arial" w:hAnsi="Arial" w:cs="Arial"/>
                <w:b/>
                <w:sz w:val="24"/>
                <w:szCs w:val="24"/>
              </w:rPr>
              <w:t>Mark Awarded</w:t>
            </w:r>
          </w:p>
        </w:tc>
      </w:tr>
      <w:tr w:rsidR="001961D2" w:rsidRPr="00C37958" w:rsidTr="00C37958">
        <w:tc>
          <w:tcPr>
            <w:tcW w:w="14384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7958">
              <w:rPr>
                <w:rFonts w:ascii="Arial" w:hAnsi="Arial" w:cs="Arial"/>
                <w:sz w:val="24"/>
                <w:szCs w:val="24"/>
              </w:rPr>
              <w:t xml:space="preserve">A short summary of relevant achievements is given </w:t>
            </w:r>
          </w:p>
        </w:tc>
        <w:tc>
          <w:tcPr>
            <w:tcW w:w="1230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961D2" w:rsidRPr="00C37958" w:rsidTr="00C37958">
        <w:tc>
          <w:tcPr>
            <w:tcW w:w="14384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7958">
              <w:rPr>
                <w:rFonts w:ascii="Arial" w:hAnsi="Arial" w:cs="Arial"/>
                <w:sz w:val="24"/>
                <w:szCs w:val="24"/>
              </w:rPr>
              <w:t>The candidate has stated briefly what role they are in, what kind of role they are looking for and (where applicable) how this fits in with their career progression</w:t>
            </w:r>
          </w:p>
        </w:tc>
        <w:tc>
          <w:tcPr>
            <w:tcW w:w="1230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1D2" w:rsidRPr="00C37958" w:rsidTr="00C37958">
        <w:tc>
          <w:tcPr>
            <w:tcW w:w="14384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7958">
              <w:rPr>
                <w:rFonts w:ascii="Arial" w:hAnsi="Arial" w:cs="Arial"/>
                <w:sz w:val="24"/>
                <w:szCs w:val="24"/>
              </w:rPr>
              <w:t xml:space="preserve">Includes appropriate positive adjectives such as ‘committed’ and ‘dynamic’ </w:t>
            </w:r>
          </w:p>
        </w:tc>
        <w:tc>
          <w:tcPr>
            <w:tcW w:w="1230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1D2" w:rsidRPr="00C37958" w:rsidTr="00C37958">
        <w:tc>
          <w:tcPr>
            <w:tcW w:w="14384" w:type="dxa"/>
            <w:shd w:val="clear" w:color="auto" w:fill="D9D9D9"/>
          </w:tcPr>
          <w:p w:rsidR="001961D2" w:rsidRPr="00C37958" w:rsidRDefault="001961D2" w:rsidP="00C37958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37958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1230" w:type="dxa"/>
            <w:shd w:val="clear" w:color="auto" w:fill="D9D9D9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61D2" w:rsidRDefault="001961D2" w:rsidP="00C65B8F">
      <w:pPr>
        <w:rPr>
          <w:rFonts w:ascii="Arial" w:hAnsi="Arial" w:cs="Arial"/>
          <w:b/>
          <w:sz w:val="24"/>
          <w:szCs w:val="24"/>
          <w:u w:val="single"/>
        </w:rPr>
      </w:pPr>
    </w:p>
    <w:p w:rsidR="001961D2" w:rsidRDefault="001961D2" w:rsidP="00C65B8F">
      <w:pPr>
        <w:rPr>
          <w:rFonts w:ascii="Arial" w:hAnsi="Arial" w:cs="Arial"/>
          <w:b/>
          <w:sz w:val="24"/>
          <w:szCs w:val="24"/>
          <w:u w:val="single"/>
        </w:rPr>
      </w:pPr>
    </w:p>
    <w:p w:rsidR="001961D2" w:rsidRDefault="001961D2" w:rsidP="00C65B8F">
      <w:pPr>
        <w:rPr>
          <w:rFonts w:ascii="Arial" w:hAnsi="Arial" w:cs="Arial"/>
          <w:b/>
          <w:sz w:val="24"/>
          <w:szCs w:val="24"/>
          <w:u w:val="single"/>
        </w:rPr>
      </w:pPr>
    </w:p>
    <w:p w:rsidR="001961D2" w:rsidRDefault="001961D2" w:rsidP="00C65B8F">
      <w:pPr>
        <w:rPr>
          <w:rFonts w:ascii="Arial" w:hAnsi="Arial" w:cs="Arial"/>
          <w:b/>
          <w:sz w:val="24"/>
          <w:szCs w:val="24"/>
          <w:u w:val="single"/>
        </w:rPr>
      </w:pPr>
    </w:p>
    <w:p w:rsidR="001961D2" w:rsidRDefault="001961D2" w:rsidP="00C65B8F">
      <w:pPr>
        <w:rPr>
          <w:rFonts w:ascii="Arial" w:hAnsi="Arial" w:cs="Arial"/>
          <w:b/>
          <w:sz w:val="24"/>
          <w:szCs w:val="24"/>
          <w:u w:val="single"/>
        </w:rPr>
      </w:pPr>
    </w:p>
    <w:p w:rsidR="001961D2" w:rsidRPr="00AE3240" w:rsidRDefault="001961D2" w:rsidP="00C65B8F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424"/>
        <w:gridCol w:w="1190"/>
      </w:tblGrid>
      <w:tr w:rsidR="001961D2" w:rsidRPr="00C37958" w:rsidTr="00C37958">
        <w:tc>
          <w:tcPr>
            <w:tcW w:w="14424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7958">
              <w:rPr>
                <w:rFonts w:ascii="Arial" w:hAnsi="Arial" w:cs="Arial"/>
                <w:b/>
                <w:sz w:val="24"/>
                <w:szCs w:val="24"/>
              </w:rPr>
              <w:t xml:space="preserve">CRITERIA 3: </w:t>
            </w:r>
            <w:r w:rsidRPr="00C37958">
              <w:rPr>
                <w:rFonts w:ascii="Arial" w:hAnsi="Arial" w:cs="Arial"/>
                <w:sz w:val="24"/>
                <w:szCs w:val="24"/>
              </w:rPr>
              <w:t xml:space="preserve">WORK HISTORY  </w:t>
            </w:r>
          </w:p>
        </w:tc>
        <w:tc>
          <w:tcPr>
            <w:tcW w:w="1190" w:type="dxa"/>
          </w:tcPr>
          <w:p w:rsidR="001961D2" w:rsidRPr="00C37958" w:rsidRDefault="001961D2" w:rsidP="00C379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7958">
              <w:rPr>
                <w:rFonts w:ascii="Arial" w:hAnsi="Arial" w:cs="Arial"/>
                <w:b/>
                <w:sz w:val="24"/>
                <w:szCs w:val="24"/>
              </w:rPr>
              <w:t>Mark awarded</w:t>
            </w:r>
          </w:p>
        </w:tc>
      </w:tr>
      <w:tr w:rsidR="001961D2" w:rsidRPr="00C37958" w:rsidTr="00C37958">
        <w:tc>
          <w:tcPr>
            <w:tcW w:w="14424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7958">
              <w:rPr>
                <w:rFonts w:ascii="Arial" w:hAnsi="Arial" w:cs="Arial"/>
                <w:sz w:val="24"/>
                <w:szCs w:val="24"/>
              </w:rPr>
              <w:t>Short summary of role and organisation is included for each job including location (but not full address) of each employer</w:t>
            </w:r>
          </w:p>
        </w:tc>
        <w:tc>
          <w:tcPr>
            <w:tcW w:w="1190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1D2" w:rsidRPr="00C37958" w:rsidTr="00C37958">
        <w:tc>
          <w:tcPr>
            <w:tcW w:w="14424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7958">
              <w:rPr>
                <w:rFonts w:ascii="Arial" w:hAnsi="Arial" w:cs="Arial"/>
                <w:sz w:val="24"/>
                <w:szCs w:val="24"/>
              </w:rPr>
              <w:t xml:space="preserve">Most recent job appears first and then works backwards </w:t>
            </w:r>
          </w:p>
        </w:tc>
        <w:tc>
          <w:tcPr>
            <w:tcW w:w="1190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1D2" w:rsidRPr="00C37958" w:rsidTr="00C37958">
        <w:tc>
          <w:tcPr>
            <w:tcW w:w="14424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7958">
              <w:rPr>
                <w:rFonts w:ascii="Arial" w:hAnsi="Arial" w:cs="Arial"/>
                <w:sz w:val="24"/>
                <w:szCs w:val="24"/>
              </w:rPr>
              <w:t>Key employment dates (month and year) are listed</w:t>
            </w:r>
          </w:p>
        </w:tc>
        <w:tc>
          <w:tcPr>
            <w:tcW w:w="1190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1D2" w:rsidRPr="00C37958" w:rsidTr="00C37958">
        <w:tc>
          <w:tcPr>
            <w:tcW w:w="14424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7958">
              <w:rPr>
                <w:rFonts w:ascii="Arial" w:hAnsi="Arial" w:cs="Arial"/>
                <w:sz w:val="24"/>
                <w:szCs w:val="24"/>
              </w:rPr>
              <w:t>Focus is on most recent/relevant roles (last five years is usually sufficient) with no more than 5 roles listed. It is acceptable to have the final entry read, ‘various administrative roles’ and then give a very brief overview of what these entailed if person has a long work history</w:t>
            </w:r>
          </w:p>
        </w:tc>
        <w:tc>
          <w:tcPr>
            <w:tcW w:w="1190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1D2" w:rsidRPr="00C37958" w:rsidTr="00C37958">
        <w:tc>
          <w:tcPr>
            <w:tcW w:w="14424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7958">
              <w:rPr>
                <w:rFonts w:ascii="Arial" w:hAnsi="Arial" w:cs="Arial"/>
                <w:sz w:val="24"/>
                <w:szCs w:val="24"/>
              </w:rPr>
              <w:t xml:space="preserve">Large gaps in employment are explained positively </w:t>
            </w:r>
          </w:p>
        </w:tc>
        <w:tc>
          <w:tcPr>
            <w:tcW w:w="1190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1D2" w:rsidRPr="00C37958" w:rsidTr="00C37958">
        <w:tc>
          <w:tcPr>
            <w:tcW w:w="14424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7958">
              <w:rPr>
                <w:rFonts w:ascii="Arial" w:hAnsi="Arial" w:cs="Arial"/>
                <w:sz w:val="24"/>
                <w:szCs w:val="24"/>
              </w:rPr>
              <w:t xml:space="preserve">Concrete achievements are described rather than more general responsibilities </w:t>
            </w:r>
          </w:p>
        </w:tc>
        <w:tc>
          <w:tcPr>
            <w:tcW w:w="1190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1D2" w:rsidRPr="00C37958" w:rsidTr="00C37958">
        <w:tc>
          <w:tcPr>
            <w:tcW w:w="14424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7958">
              <w:rPr>
                <w:rFonts w:ascii="Arial" w:hAnsi="Arial" w:cs="Arial"/>
                <w:sz w:val="24"/>
                <w:szCs w:val="24"/>
              </w:rPr>
              <w:t xml:space="preserve">Key skills obtained/demonstrated whilst in post are highlighted </w:t>
            </w:r>
          </w:p>
        </w:tc>
        <w:tc>
          <w:tcPr>
            <w:tcW w:w="1190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1D2" w:rsidRPr="00C37958" w:rsidTr="00C37958">
        <w:tc>
          <w:tcPr>
            <w:tcW w:w="14424" w:type="dxa"/>
            <w:shd w:val="clear" w:color="auto" w:fill="D9D9D9"/>
          </w:tcPr>
          <w:p w:rsidR="001961D2" w:rsidRPr="00C37958" w:rsidRDefault="001961D2" w:rsidP="00C37958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37958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1190" w:type="dxa"/>
            <w:shd w:val="clear" w:color="auto" w:fill="D9D9D9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61D2" w:rsidRPr="00AE3240" w:rsidRDefault="001961D2" w:rsidP="00C65B8F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424"/>
        <w:gridCol w:w="1190"/>
      </w:tblGrid>
      <w:tr w:rsidR="001961D2" w:rsidRPr="00C37958" w:rsidTr="00C37958">
        <w:tc>
          <w:tcPr>
            <w:tcW w:w="14424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7958">
              <w:rPr>
                <w:rFonts w:ascii="Arial" w:hAnsi="Arial" w:cs="Arial"/>
                <w:b/>
                <w:sz w:val="24"/>
                <w:szCs w:val="24"/>
              </w:rPr>
              <w:t xml:space="preserve">CRITERIA: </w:t>
            </w:r>
            <w:r w:rsidRPr="00C37958">
              <w:rPr>
                <w:rFonts w:ascii="Arial" w:hAnsi="Arial" w:cs="Arial"/>
                <w:sz w:val="24"/>
                <w:szCs w:val="24"/>
              </w:rPr>
              <w:t xml:space="preserve">EDUCATION  </w:t>
            </w:r>
          </w:p>
        </w:tc>
        <w:tc>
          <w:tcPr>
            <w:tcW w:w="1190" w:type="dxa"/>
          </w:tcPr>
          <w:p w:rsidR="001961D2" w:rsidRPr="00C37958" w:rsidRDefault="001961D2" w:rsidP="00C379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7958">
              <w:rPr>
                <w:rFonts w:ascii="Arial" w:hAnsi="Arial" w:cs="Arial"/>
                <w:b/>
                <w:sz w:val="24"/>
                <w:szCs w:val="24"/>
              </w:rPr>
              <w:t>Mark awarded</w:t>
            </w:r>
          </w:p>
        </w:tc>
      </w:tr>
      <w:tr w:rsidR="001961D2" w:rsidRPr="00C37958" w:rsidTr="00C37958">
        <w:tc>
          <w:tcPr>
            <w:tcW w:w="14424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7958">
              <w:rPr>
                <w:rFonts w:ascii="Arial" w:hAnsi="Arial" w:cs="Arial"/>
                <w:sz w:val="24"/>
                <w:szCs w:val="24"/>
              </w:rPr>
              <w:t>Most recent qualifications are listed first and then work backwards in reverse chronological order</w:t>
            </w:r>
          </w:p>
        </w:tc>
        <w:tc>
          <w:tcPr>
            <w:tcW w:w="1190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1D2" w:rsidRPr="00C37958" w:rsidTr="00C37958">
        <w:tc>
          <w:tcPr>
            <w:tcW w:w="14424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7958">
              <w:rPr>
                <w:rFonts w:ascii="Arial" w:hAnsi="Arial" w:cs="Arial"/>
                <w:sz w:val="24"/>
                <w:szCs w:val="24"/>
              </w:rPr>
              <w:t xml:space="preserve">Candidate includes professional body or institution i.e. Leeds University or CHI, course title and grade </w:t>
            </w:r>
          </w:p>
        </w:tc>
        <w:tc>
          <w:tcPr>
            <w:tcW w:w="1190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1D2" w:rsidRPr="00C37958" w:rsidTr="00C37958">
        <w:tc>
          <w:tcPr>
            <w:tcW w:w="14424" w:type="dxa"/>
            <w:shd w:val="clear" w:color="auto" w:fill="D9D9D9"/>
          </w:tcPr>
          <w:p w:rsidR="001961D2" w:rsidRPr="00C37958" w:rsidRDefault="001961D2" w:rsidP="00C37958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37958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1190" w:type="dxa"/>
            <w:shd w:val="clear" w:color="auto" w:fill="D9D9D9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61D2" w:rsidRPr="00AE3240" w:rsidRDefault="001961D2" w:rsidP="00C65B8F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84"/>
        <w:gridCol w:w="1230"/>
      </w:tblGrid>
      <w:tr w:rsidR="001961D2" w:rsidRPr="00C37958" w:rsidTr="00C37958">
        <w:tc>
          <w:tcPr>
            <w:tcW w:w="14384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7958">
              <w:rPr>
                <w:rFonts w:ascii="Arial" w:hAnsi="Arial" w:cs="Arial"/>
                <w:b/>
                <w:sz w:val="24"/>
                <w:szCs w:val="24"/>
              </w:rPr>
              <w:t xml:space="preserve">CRITERIA: </w:t>
            </w:r>
            <w:r w:rsidRPr="00C37958">
              <w:rPr>
                <w:rFonts w:ascii="Arial" w:hAnsi="Arial" w:cs="Arial"/>
                <w:sz w:val="24"/>
                <w:szCs w:val="24"/>
              </w:rPr>
              <w:t xml:space="preserve">INTERESTS  </w:t>
            </w:r>
          </w:p>
        </w:tc>
        <w:tc>
          <w:tcPr>
            <w:tcW w:w="1230" w:type="dxa"/>
          </w:tcPr>
          <w:p w:rsidR="001961D2" w:rsidRPr="00C37958" w:rsidRDefault="001961D2" w:rsidP="00C379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7958">
              <w:rPr>
                <w:rFonts w:ascii="Arial" w:hAnsi="Arial" w:cs="Arial"/>
                <w:b/>
                <w:sz w:val="24"/>
                <w:szCs w:val="24"/>
              </w:rPr>
              <w:t>Mark Awarded</w:t>
            </w:r>
          </w:p>
        </w:tc>
      </w:tr>
      <w:tr w:rsidR="001961D2" w:rsidRPr="00C37958" w:rsidTr="00C37958">
        <w:tc>
          <w:tcPr>
            <w:tcW w:w="14384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7958">
              <w:rPr>
                <w:rFonts w:ascii="Arial" w:hAnsi="Arial" w:cs="Arial"/>
                <w:sz w:val="24"/>
                <w:szCs w:val="24"/>
              </w:rPr>
              <w:t xml:space="preserve">Interests demonstrate skills or knowledge relevant to the desired role i.e. Volunteering as a Youth Worker demonstrates leadership and influencing skills </w:t>
            </w:r>
          </w:p>
        </w:tc>
        <w:tc>
          <w:tcPr>
            <w:tcW w:w="1230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961D2" w:rsidRPr="00C37958" w:rsidTr="00C37958">
        <w:tc>
          <w:tcPr>
            <w:tcW w:w="14384" w:type="dxa"/>
            <w:shd w:val="clear" w:color="auto" w:fill="D9D9D9"/>
          </w:tcPr>
          <w:p w:rsidR="001961D2" w:rsidRPr="00C37958" w:rsidRDefault="001961D2" w:rsidP="00C37958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37958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1230" w:type="dxa"/>
            <w:shd w:val="clear" w:color="auto" w:fill="D9D9D9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:rsidR="001961D2" w:rsidRDefault="001961D2" w:rsidP="00C65B8F">
      <w:pPr>
        <w:rPr>
          <w:b/>
          <w:sz w:val="24"/>
          <w:szCs w:val="24"/>
          <w:u w:val="single"/>
        </w:rPr>
      </w:pPr>
    </w:p>
    <w:p w:rsidR="001961D2" w:rsidRDefault="001961D2" w:rsidP="00C65B8F">
      <w:pPr>
        <w:rPr>
          <w:b/>
          <w:sz w:val="24"/>
          <w:szCs w:val="24"/>
          <w:u w:val="single"/>
        </w:rPr>
      </w:pPr>
    </w:p>
    <w:p w:rsidR="001961D2" w:rsidRDefault="001961D2" w:rsidP="00C65B8F">
      <w:pPr>
        <w:rPr>
          <w:b/>
          <w:sz w:val="24"/>
          <w:szCs w:val="24"/>
          <w:u w:val="single"/>
        </w:rPr>
      </w:pPr>
    </w:p>
    <w:p w:rsidR="001961D2" w:rsidRPr="00AE3240" w:rsidRDefault="001961D2" w:rsidP="0039782B">
      <w:pPr>
        <w:outlineLvl w:val="0"/>
        <w:rPr>
          <w:rFonts w:ascii="Arial" w:hAnsi="Arial" w:cs="Arial"/>
          <w:b/>
          <w:sz w:val="24"/>
          <w:szCs w:val="24"/>
        </w:rPr>
      </w:pPr>
      <w:r w:rsidRPr="00AE3240">
        <w:rPr>
          <w:rFonts w:ascii="Arial" w:hAnsi="Arial" w:cs="Arial"/>
          <w:b/>
          <w:sz w:val="24"/>
          <w:szCs w:val="24"/>
        </w:rPr>
        <w:t>Instructions: Once you have added up the marks place a tick in the relevant box below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03"/>
        <w:gridCol w:w="3903"/>
        <w:gridCol w:w="3904"/>
        <w:gridCol w:w="3904"/>
      </w:tblGrid>
      <w:tr w:rsidR="001961D2" w:rsidRPr="00C37958" w:rsidTr="00C37958">
        <w:tc>
          <w:tcPr>
            <w:tcW w:w="3903" w:type="dxa"/>
            <w:shd w:val="clear" w:color="auto" w:fill="D9D9D9"/>
          </w:tcPr>
          <w:p w:rsidR="001961D2" w:rsidRPr="00C37958" w:rsidRDefault="001961D2" w:rsidP="00C37958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37958">
              <w:rPr>
                <w:rFonts w:ascii="Arial" w:hAnsi="Arial" w:cs="Arial"/>
                <w:i/>
                <w:sz w:val="24"/>
                <w:szCs w:val="24"/>
              </w:rPr>
              <w:t>Excellent – hardly any improvements needed (40-44 marks)</w:t>
            </w:r>
          </w:p>
        </w:tc>
        <w:tc>
          <w:tcPr>
            <w:tcW w:w="3903" w:type="dxa"/>
            <w:shd w:val="clear" w:color="auto" w:fill="D9D9D9"/>
          </w:tcPr>
          <w:p w:rsidR="001961D2" w:rsidRPr="00C37958" w:rsidRDefault="001961D2" w:rsidP="00C37958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37958">
              <w:rPr>
                <w:rFonts w:ascii="Arial" w:hAnsi="Arial" w:cs="Arial"/>
                <w:i/>
                <w:sz w:val="24"/>
                <w:szCs w:val="24"/>
              </w:rPr>
              <w:t>Very good – just a few improvements to make (30-40 marks)</w:t>
            </w:r>
          </w:p>
        </w:tc>
        <w:tc>
          <w:tcPr>
            <w:tcW w:w="3904" w:type="dxa"/>
            <w:shd w:val="clear" w:color="auto" w:fill="D9D9D9"/>
          </w:tcPr>
          <w:p w:rsidR="001961D2" w:rsidRPr="00C37958" w:rsidRDefault="001961D2" w:rsidP="00C37958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37958">
              <w:rPr>
                <w:rFonts w:ascii="Arial" w:hAnsi="Arial" w:cs="Arial"/>
                <w:i/>
                <w:sz w:val="24"/>
                <w:szCs w:val="24"/>
              </w:rPr>
              <w:t>Fair – good start with some changes to make (15-30 marks)</w:t>
            </w:r>
          </w:p>
        </w:tc>
        <w:tc>
          <w:tcPr>
            <w:tcW w:w="3904" w:type="dxa"/>
            <w:shd w:val="clear" w:color="auto" w:fill="D9D9D9"/>
          </w:tcPr>
          <w:p w:rsidR="001961D2" w:rsidRPr="00C37958" w:rsidRDefault="001961D2" w:rsidP="00C37958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37958">
              <w:rPr>
                <w:rFonts w:ascii="Arial" w:hAnsi="Arial" w:cs="Arial"/>
                <w:i/>
                <w:sz w:val="24"/>
                <w:szCs w:val="24"/>
              </w:rPr>
              <w:t>Lots of scope for improvement</w:t>
            </w:r>
          </w:p>
          <w:p w:rsidR="001961D2" w:rsidRPr="00C37958" w:rsidRDefault="001961D2" w:rsidP="00C37958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37958">
              <w:rPr>
                <w:rFonts w:ascii="Arial" w:hAnsi="Arial" w:cs="Arial"/>
                <w:i/>
                <w:sz w:val="24"/>
                <w:szCs w:val="24"/>
              </w:rPr>
              <w:t>(0-15 marks)</w:t>
            </w:r>
          </w:p>
        </w:tc>
      </w:tr>
      <w:tr w:rsidR="001961D2" w:rsidRPr="00C37958" w:rsidTr="00C37958">
        <w:tc>
          <w:tcPr>
            <w:tcW w:w="3903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3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4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4" w:type="dxa"/>
          </w:tcPr>
          <w:p w:rsidR="001961D2" w:rsidRPr="00C37958" w:rsidRDefault="001961D2" w:rsidP="00C379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61D2" w:rsidRPr="00AE3240" w:rsidRDefault="001961D2" w:rsidP="00C65B8F">
      <w:pPr>
        <w:rPr>
          <w:sz w:val="24"/>
          <w:szCs w:val="24"/>
        </w:rPr>
      </w:pPr>
    </w:p>
    <w:p w:rsidR="001961D2" w:rsidRPr="00AE3240" w:rsidRDefault="001961D2" w:rsidP="00397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24"/>
          <w:szCs w:val="24"/>
        </w:rPr>
      </w:pPr>
      <w:r w:rsidRPr="00AE3240">
        <w:rPr>
          <w:b/>
          <w:sz w:val="24"/>
          <w:szCs w:val="24"/>
        </w:rPr>
        <w:t xml:space="preserve">Additional Feedback </w:t>
      </w:r>
    </w:p>
    <w:p w:rsidR="001961D2" w:rsidRPr="00AE3240" w:rsidRDefault="001961D2" w:rsidP="008A2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AE3240">
        <w:rPr>
          <w:rFonts w:ascii="Arial" w:hAnsi="Arial" w:cs="Arial"/>
          <w:sz w:val="24"/>
          <w:szCs w:val="24"/>
        </w:rPr>
        <w:t>A real strength of your CV is: ____________________________________________________________________________________________________________________________________________________________________________________________________________________________</w:t>
      </w:r>
    </w:p>
    <w:p w:rsidR="001961D2" w:rsidRPr="00AE3240" w:rsidRDefault="001961D2" w:rsidP="008A2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AE3240">
        <w:rPr>
          <w:rFonts w:ascii="Arial" w:hAnsi="Arial" w:cs="Arial"/>
          <w:sz w:val="24"/>
          <w:szCs w:val="24"/>
        </w:rPr>
        <w:t xml:space="preserve">Three things you could do to really improve your CV are: </w:t>
      </w:r>
    </w:p>
    <w:p w:rsidR="001961D2" w:rsidRPr="00AE3240" w:rsidRDefault="001961D2" w:rsidP="008A2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AE3240">
        <w:rPr>
          <w:rFonts w:ascii="Arial" w:hAnsi="Arial" w:cs="Arial"/>
          <w:sz w:val="24"/>
          <w:szCs w:val="24"/>
        </w:rPr>
        <w:t>1.) ___________________________________________________________________________________________________________</w:t>
      </w:r>
    </w:p>
    <w:p w:rsidR="001961D2" w:rsidRPr="00AE3240" w:rsidRDefault="001961D2" w:rsidP="008A2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AE3240">
        <w:rPr>
          <w:rFonts w:ascii="Arial" w:hAnsi="Arial" w:cs="Arial"/>
          <w:sz w:val="24"/>
          <w:szCs w:val="24"/>
        </w:rPr>
        <w:t>2.)____________________________________________________________________________________________________________</w:t>
      </w:r>
    </w:p>
    <w:p w:rsidR="001961D2" w:rsidRPr="00AE3240" w:rsidRDefault="001961D2" w:rsidP="008A2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AE3240">
        <w:rPr>
          <w:rFonts w:ascii="Arial" w:hAnsi="Arial" w:cs="Arial"/>
          <w:sz w:val="24"/>
          <w:szCs w:val="24"/>
        </w:rPr>
        <w:t>3.)____________________________________________________________________________________________________________</w:t>
      </w:r>
    </w:p>
    <w:p w:rsidR="001961D2" w:rsidRPr="00AE3240" w:rsidRDefault="001961D2" w:rsidP="008A2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sectPr w:rsidR="001961D2" w:rsidRPr="00AE3240" w:rsidSect="00BF0594">
      <w:footerReference w:type="default" r:id="rId7"/>
      <w:pgSz w:w="16838" w:h="11906" w:orient="landscape"/>
      <w:pgMar w:top="720" w:right="720" w:bottom="720" w:left="72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1D2" w:rsidRDefault="001961D2" w:rsidP="00AE3240">
      <w:pPr>
        <w:spacing w:after="0" w:line="240" w:lineRule="auto"/>
      </w:pPr>
      <w:r>
        <w:separator/>
      </w:r>
    </w:p>
  </w:endnote>
  <w:endnote w:type="continuationSeparator" w:id="0">
    <w:p w:rsidR="001961D2" w:rsidRDefault="001961D2" w:rsidP="00AE3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1D2" w:rsidRDefault="001961D2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1961D2" w:rsidRDefault="001961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1D2" w:rsidRDefault="001961D2" w:rsidP="00AE3240">
      <w:pPr>
        <w:spacing w:after="0" w:line="240" w:lineRule="auto"/>
      </w:pPr>
      <w:r>
        <w:separator/>
      </w:r>
    </w:p>
  </w:footnote>
  <w:footnote w:type="continuationSeparator" w:id="0">
    <w:p w:rsidR="001961D2" w:rsidRDefault="001961D2" w:rsidP="00AE3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77799"/>
    <w:multiLevelType w:val="hybridMultilevel"/>
    <w:tmpl w:val="D04A6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5041D"/>
    <w:multiLevelType w:val="hybridMultilevel"/>
    <w:tmpl w:val="0C207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594"/>
    <w:rsid w:val="000A6B61"/>
    <w:rsid w:val="000F753A"/>
    <w:rsid w:val="00177B84"/>
    <w:rsid w:val="001961D2"/>
    <w:rsid w:val="001C3251"/>
    <w:rsid w:val="001D5E11"/>
    <w:rsid w:val="001E67B2"/>
    <w:rsid w:val="001F183E"/>
    <w:rsid w:val="002B267E"/>
    <w:rsid w:val="0039782B"/>
    <w:rsid w:val="00435098"/>
    <w:rsid w:val="00511EF8"/>
    <w:rsid w:val="005464DE"/>
    <w:rsid w:val="005A2230"/>
    <w:rsid w:val="006F5330"/>
    <w:rsid w:val="008823C6"/>
    <w:rsid w:val="008A2105"/>
    <w:rsid w:val="00941862"/>
    <w:rsid w:val="00AE3240"/>
    <w:rsid w:val="00BF0594"/>
    <w:rsid w:val="00C37958"/>
    <w:rsid w:val="00C525D8"/>
    <w:rsid w:val="00C65B8F"/>
    <w:rsid w:val="00D15431"/>
    <w:rsid w:val="00E8037C"/>
    <w:rsid w:val="00FE0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37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05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F05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E3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E324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E3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E3240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39782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425A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EE7475BED4F478699D4472DAD2E48" ma:contentTypeVersion="10" ma:contentTypeDescription="Create a new document." ma:contentTypeScope="" ma:versionID="e50def3c0eb716b088f9ad532a625841">
  <xsd:schema xmlns:xsd="http://www.w3.org/2001/XMLSchema" xmlns:xs="http://www.w3.org/2001/XMLSchema" xmlns:p="http://schemas.microsoft.com/office/2006/metadata/properties" xmlns:ns2="1f8f253d-e716-4626-931f-4264eeb6d682" xmlns:ns3="da6d5167-2a90-4f82-8b8b-55797dd00cca" targetNamespace="http://schemas.microsoft.com/office/2006/metadata/properties" ma:root="true" ma:fieldsID="3651e0a0f91eee7a09678dde36023777" ns2:_="" ns3:_="">
    <xsd:import namespace="1f8f253d-e716-4626-931f-4264eeb6d682"/>
    <xsd:import namespace="da6d5167-2a90-4f82-8b8b-55797dd00c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f253d-e716-4626-931f-4264eeb6d6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d5167-2a90-4f82-8b8b-55797dd00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3EDB74-FDDB-46CF-9D79-64EB8969CF36}"/>
</file>

<file path=customXml/itemProps2.xml><?xml version="1.0" encoding="utf-8"?>
<ds:datastoreItem xmlns:ds="http://schemas.openxmlformats.org/officeDocument/2006/customXml" ds:itemID="{E622CA3A-CFE8-4D24-9068-2745CC38CBED}"/>
</file>

<file path=customXml/itemProps3.xml><?xml version="1.0" encoding="utf-8"?>
<ds:datastoreItem xmlns:ds="http://schemas.openxmlformats.org/officeDocument/2006/customXml" ds:itemID="{8FF2BEB5-B87D-4A55-BDF4-9C61ABEC1B79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503</Words>
  <Characters>2873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 Sheet for CVs </dc:title>
  <dc:subject/>
  <dc:creator>Gill Cook</dc:creator>
  <cp:keywords/>
  <dc:description/>
  <cp:lastModifiedBy>beverley Ropley</cp:lastModifiedBy>
  <cp:revision>2</cp:revision>
  <cp:lastPrinted>2013-03-15T15:30:00Z</cp:lastPrinted>
  <dcterms:created xsi:type="dcterms:W3CDTF">2018-04-28T16:22:00Z</dcterms:created>
  <dcterms:modified xsi:type="dcterms:W3CDTF">2018-04-28T16:22:00Z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0x01010040AEE7475BED4F478699D4472DAD2E48</vt:lpwstr>
  </property>
</Properties>
</file>